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46" w:rsidRDefault="006C4759" w:rsidP="002C1484">
      <w:pPr>
        <w:tabs>
          <w:tab w:val="right" w:pos="9638"/>
        </w:tabs>
      </w:pPr>
      <w:bookmarkStart w:id="0" w:name="_GoBack"/>
      <w:bookmarkEnd w:id="0"/>
      <w:r>
        <w:t xml:space="preserve">Ordinært menighedsrådsmøde, </w:t>
      </w:r>
      <w:r w:rsidR="003060FA" w:rsidRPr="003060FA">
        <w:rPr>
          <w:u w:val="single"/>
        </w:rPr>
        <w:t>torsdag den 22.04.2021</w:t>
      </w:r>
      <w:r>
        <w:tab/>
      </w:r>
    </w:p>
    <w:p w:rsidR="00502938" w:rsidRDefault="00502938" w:rsidP="009D780B">
      <w:pPr>
        <w:tabs>
          <w:tab w:val="right" w:pos="9638"/>
        </w:tabs>
      </w:pPr>
      <w:r>
        <w:t xml:space="preserve">Til stede: </w:t>
      </w:r>
      <w:r w:rsidRPr="00A72E74">
        <w:t>Agnete Langgård</w:t>
      </w:r>
      <w:r>
        <w:t>,</w:t>
      </w:r>
      <w:r w:rsidR="00B0761F">
        <w:t xml:space="preserve"> Anders Gam Larsen,</w:t>
      </w:r>
      <w:r>
        <w:t xml:space="preserve"> Anne Olofson,</w:t>
      </w:r>
      <w:r w:rsidRPr="00E425B4">
        <w:t xml:space="preserve"> </w:t>
      </w:r>
      <w:r>
        <w:t xml:space="preserve">Bjørn Schaumburg-Müller, </w:t>
      </w:r>
      <w:r w:rsidR="00213F36">
        <w:t>Bodil Skodstrup, Ellen Hansen</w:t>
      </w:r>
      <w:r w:rsidRPr="00A72E74">
        <w:t xml:space="preserve">, </w:t>
      </w:r>
      <w:r>
        <w:t>Finn Vejlgaard,</w:t>
      </w:r>
      <w:r w:rsidRPr="00DA6949">
        <w:t xml:space="preserve"> </w:t>
      </w:r>
      <w:r>
        <w:t xml:space="preserve">Janne Veik, </w:t>
      </w:r>
      <w:r w:rsidRPr="000A2400">
        <w:t>Karen Lund</w:t>
      </w:r>
      <w:r w:rsidR="00DA381E">
        <w:t xml:space="preserve">, </w:t>
      </w:r>
      <w:r w:rsidR="00213F36">
        <w:t>Mette Kitchell, Niels Borby Hansen</w:t>
      </w:r>
      <w:r w:rsidR="009D780B">
        <w:t xml:space="preserve">, </w:t>
      </w:r>
      <w:r w:rsidR="00DA381E">
        <w:t xml:space="preserve">Sarah Bach la Cour, </w:t>
      </w:r>
      <w:r>
        <w:t xml:space="preserve">Thomas Jakobsen, Tina Nedahl Harne, </w:t>
      </w:r>
      <w:r w:rsidR="00E37F19" w:rsidRPr="00E37F19">
        <w:t>Clara Fasting</w:t>
      </w:r>
      <w:r w:rsidR="00E37F19">
        <w:t xml:space="preserve"> Prebensen (medarbejderrepræsentant)</w:t>
      </w:r>
    </w:p>
    <w:p w:rsidR="000A2400" w:rsidRPr="000B5E61" w:rsidRDefault="00DA381E" w:rsidP="000A2400">
      <w:pPr>
        <w:tabs>
          <w:tab w:val="right" w:pos="9638"/>
        </w:tabs>
      </w:pPr>
      <w:r>
        <w:t xml:space="preserve">Gæster: </w:t>
      </w:r>
      <w:r w:rsidR="00C5471C">
        <w:t>Gerda Vestergaard</w:t>
      </w:r>
      <w:r w:rsidR="00B47056">
        <w:t xml:space="preserve"> og </w:t>
      </w:r>
      <w:r w:rsidR="00C5471C" w:rsidRPr="00C5471C">
        <w:t>Kirsten Brandt Andersen </w:t>
      </w:r>
    </w:p>
    <w:tbl>
      <w:tblPr>
        <w:tblStyle w:val="Tabel-Gitter"/>
        <w:tblW w:w="497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61"/>
        <w:gridCol w:w="5327"/>
      </w:tblGrid>
      <w:tr w:rsidR="00214656" w:rsidRPr="006C4759" w:rsidTr="00214656">
        <w:trPr>
          <w:trHeight w:val="484"/>
        </w:trPr>
        <w:tc>
          <w:tcPr>
            <w:tcW w:w="289" w:type="pct"/>
            <w:shd w:val="clear" w:color="auto" w:fill="365F91" w:themeFill="accent1" w:themeFillShade="BF"/>
            <w:vAlign w:val="center"/>
          </w:tcPr>
          <w:p w:rsidR="006C4759" w:rsidRPr="006C4759" w:rsidRDefault="006C4759" w:rsidP="006C4759">
            <w:pPr>
              <w:tabs>
                <w:tab w:val="right" w:pos="9638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C4759">
              <w:rPr>
                <w:b/>
                <w:bCs/>
                <w:color w:val="FFFFFF" w:themeColor="background1"/>
                <w:sz w:val="28"/>
                <w:szCs w:val="28"/>
              </w:rPr>
              <w:t>Pkt.</w:t>
            </w:r>
          </w:p>
        </w:tc>
        <w:tc>
          <w:tcPr>
            <w:tcW w:w="2009" w:type="pct"/>
            <w:shd w:val="clear" w:color="auto" w:fill="365F91" w:themeFill="accent1" w:themeFillShade="BF"/>
            <w:vAlign w:val="center"/>
          </w:tcPr>
          <w:p w:rsidR="006C4759" w:rsidRPr="006C4759" w:rsidRDefault="006C4759" w:rsidP="006C4759">
            <w:pPr>
              <w:tabs>
                <w:tab w:val="right" w:pos="9638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C4759">
              <w:rPr>
                <w:b/>
                <w:bCs/>
                <w:color w:val="FFFFFF" w:themeColor="background1"/>
                <w:sz w:val="28"/>
                <w:szCs w:val="28"/>
              </w:rPr>
              <w:t>Dagsorden</w:t>
            </w:r>
          </w:p>
        </w:tc>
        <w:tc>
          <w:tcPr>
            <w:tcW w:w="2702" w:type="pct"/>
            <w:shd w:val="clear" w:color="auto" w:fill="365F91" w:themeFill="accent1" w:themeFillShade="BF"/>
            <w:vAlign w:val="center"/>
          </w:tcPr>
          <w:p w:rsidR="006C4759" w:rsidRPr="006C4759" w:rsidRDefault="006C4759" w:rsidP="006C4759">
            <w:pPr>
              <w:tabs>
                <w:tab w:val="right" w:pos="9638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C4759">
              <w:rPr>
                <w:b/>
                <w:bCs/>
                <w:color w:val="FFFFFF" w:themeColor="background1"/>
                <w:sz w:val="28"/>
                <w:szCs w:val="28"/>
              </w:rPr>
              <w:t>Beslutning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  <w:r w:rsidRPr="003060FA">
              <w:rPr>
                <w:rFonts w:cstheme="minorHAnsi"/>
                <w:b/>
                <w:bCs/>
                <w:sz w:val="20"/>
              </w:rPr>
              <w:t>Godkendelse af dagsorden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702" w:type="pct"/>
          </w:tcPr>
          <w:p w:rsidR="003060FA" w:rsidRPr="00882C17" w:rsidRDefault="00B772EC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Godkendt 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  <w:r w:rsidRPr="003060FA">
              <w:rPr>
                <w:rFonts w:cstheme="minorHAnsi"/>
                <w:b/>
                <w:bCs/>
                <w:sz w:val="20"/>
              </w:rPr>
              <w:t>Ind- og udgåede skrivelser</w:t>
            </w:r>
          </w:p>
          <w:p w:rsidR="003060FA" w:rsidRPr="003060FA" w:rsidRDefault="003060FA" w:rsidP="003060FA">
            <w:pPr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Nedlæggelse af postlisten? Diskussion og beslutning. </w:t>
            </w:r>
          </w:p>
          <w:p w:rsidR="003060FA" w:rsidRPr="003060FA" w:rsidRDefault="003060FA" w:rsidP="003060FA">
            <w:pPr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FU foreslår at postlisten nedlægges. Al post kommer digitalt til menighedsrådets mailadresse. Alle menighedsrødder har adgang til indbakken.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882C17" w:rsidRDefault="00B772EC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Menighedsrådet besluttede at nedlægge postlisten</w:t>
            </w:r>
            <w:r w:rsidR="00973C19">
              <w:rPr>
                <w:sz w:val="20"/>
                <w:szCs w:val="20"/>
              </w:rPr>
              <w:t>.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rPr>
                <w:sz w:val="20"/>
              </w:rPr>
            </w:pPr>
            <w:r w:rsidRPr="003060FA">
              <w:rPr>
                <w:b/>
                <w:sz w:val="20"/>
              </w:rPr>
              <w:t>Redegørelse for kirkens økonomi</w:t>
            </w:r>
            <w:r w:rsidRPr="003060FA">
              <w:rPr>
                <w:sz w:val="20"/>
              </w:rPr>
              <w:t xml:space="preserve">, herunder tilbagemelding fra PU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702" w:type="pct"/>
          </w:tcPr>
          <w:p w:rsidR="003060FA" w:rsidRDefault="00973C19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 Vejlgaard deltog i dette punkt i sin egenskab af provst og formand for provstiudvalget.</w:t>
            </w:r>
          </w:p>
          <w:p w:rsidR="00973C19" w:rsidRDefault="00973C19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 er indstillet på at bistå Hyltebjerg Kirke med genoprettelse af økonomien</w:t>
            </w:r>
          </w:p>
          <w:p w:rsidR="00973C19" w:rsidRDefault="00973C19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 ser med alvorlige øjne på, hvad der er sket. At projekter er sat i værk uden tilladelse</w:t>
            </w:r>
            <w:r w:rsidR="00A42026">
              <w:rPr>
                <w:sz w:val="20"/>
                <w:szCs w:val="20"/>
              </w:rPr>
              <w:t>.</w:t>
            </w:r>
          </w:p>
          <w:p w:rsidR="00973C19" w:rsidRDefault="00973C19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Provsten foreslog, at budgetmidlerne til anlægsarbejder i præsteboligerne + vinduesprojekt (2020), deponeres i provstiet</w:t>
            </w:r>
            <w:r w:rsidR="00B86FBE">
              <w:rPr>
                <w:sz w:val="20"/>
                <w:szCs w:val="20"/>
              </w:rPr>
              <w:t xml:space="preserve"> (på særskilt konto)</w:t>
            </w:r>
            <w:r>
              <w:rPr>
                <w:sz w:val="20"/>
                <w:szCs w:val="20"/>
              </w:rPr>
              <w:t xml:space="preserve"> </w:t>
            </w:r>
            <w:r w:rsidR="00B86FBE">
              <w:rPr>
                <w:sz w:val="20"/>
                <w:szCs w:val="20"/>
              </w:rPr>
              <w:t xml:space="preserve">eller placeres </w:t>
            </w:r>
            <w:r>
              <w:rPr>
                <w:sz w:val="20"/>
                <w:szCs w:val="20"/>
              </w:rPr>
              <w:t>på særskilt bankkonto</w:t>
            </w:r>
            <w:r w:rsidR="00A42026">
              <w:rPr>
                <w:sz w:val="20"/>
                <w:szCs w:val="20"/>
              </w:rPr>
              <w:t xml:space="preserve"> under menighedsrådet</w:t>
            </w:r>
            <w:r>
              <w:rPr>
                <w:sz w:val="20"/>
                <w:szCs w:val="20"/>
              </w:rPr>
              <w:t>. På den måde er det tydeligere, hvad der er til rådighed til drift</w:t>
            </w:r>
            <w:r w:rsidR="00D72701">
              <w:rPr>
                <w:sz w:val="20"/>
                <w:szCs w:val="20"/>
              </w:rPr>
              <w:t xml:space="preserve"> (realistisk overblik)</w:t>
            </w:r>
            <w:r>
              <w:rPr>
                <w:sz w:val="20"/>
                <w:szCs w:val="20"/>
              </w:rPr>
              <w:t>.</w:t>
            </w:r>
          </w:p>
          <w:p w:rsidR="00973C19" w:rsidRDefault="00973C19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Anlægsarbejder bør </w:t>
            </w:r>
            <w:r w:rsidR="00D72701">
              <w:rPr>
                <w:sz w:val="20"/>
                <w:szCs w:val="20"/>
              </w:rPr>
              <w:t xml:space="preserve">generelt </w:t>
            </w:r>
            <w:r>
              <w:rPr>
                <w:sz w:val="20"/>
                <w:szCs w:val="20"/>
              </w:rPr>
              <w:t xml:space="preserve">udføres i de år </w:t>
            </w:r>
            <w:r w:rsidR="00D72701">
              <w:rPr>
                <w:sz w:val="20"/>
                <w:szCs w:val="20"/>
              </w:rPr>
              <w:t>de er budgetteret.</w:t>
            </w:r>
          </w:p>
          <w:p w:rsidR="00D72701" w:rsidRDefault="00D72701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Derfor bør vinduesprojektet udføres nu.</w:t>
            </w:r>
          </w:p>
          <w:p w:rsidR="00D72701" w:rsidRDefault="00D72701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kommer ikke ekstrabevillinger fra PU før de har modtaget et afsluttet byggeregnskab for kirkehaven.</w:t>
            </w:r>
          </w:p>
          <w:p w:rsidR="00D72701" w:rsidRDefault="00D72701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 har nu ansvaret for færdiggørelsen af lydprojektet.</w:t>
            </w:r>
          </w:p>
          <w:p w:rsidR="00D72701" w:rsidRDefault="00D72701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  <w:p w:rsidR="00B817E6" w:rsidRDefault="000A19DC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besluttede at tage imod tilbuddet om at deponere anlægspengene</w:t>
            </w:r>
            <w:r w:rsidR="00A42026">
              <w:rPr>
                <w:sz w:val="20"/>
                <w:szCs w:val="20"/>
              </w:rPr>
              <w:t xml:space="preserve"> for 2020 og 2021</w:t>
            </w:r>
            <w:r>
              <w:rPr>
                <w:sz w:val="20"/>
                <w:szCs w:val="20"/>
              </w:rPr>
              <w:t xml:space="preserve"> hos provstiet.</w:t>
            </w:r>
            <w:r w:rsidR="00A42026">
              <w:rPr>
                <w:sz w:val="20"/>
                <w:szCs w:val="20"/>
              </w:rPr>
              <w:t xml:space="preserve"> </w:t>
            </w:r>
          </w:p>
          <w:p w:rsidR="00973C19" w:rsidRPr="00882C17" w:rsidRDefault="00973C19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Kirkeværge:</w:t>
            </w:r>
          </w:p>
        </w:tc>
        <w:tc>
          <w:tcPr>
            <w:tcW w:w="2702" w:type="pct"/>
          </w:tcPr>
          <w:p w:rsidR="003060FA" w:rsidRPr="00882C17" w:rsidRDefault="003060FA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Vinduesprojekt</w:t>
            </w:r>
            <w:r w:rsidRPr="003060FA">
              <w:rPr>
                <w:rFonts w:cstheme="minorHAnsi"/>
                <w:sz w:val="20"/>
              </w:rPr>
              <w:t xml:space="preserve"> (anlæg). Løsningsmuligheder drøftes.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Udskiftning af vinduer i kirkesalen og underetagen under kirkesalen var på budgettet i 2020 (129.000 </w:t>
            </w:r>
            <w:r w:rsidR="00A42026">
              <w:rPr>
                <w:rFonts w:cstheme="minorHAnsi"/>
                <w:sz w:val="20"/>
              </w:rPr>
              <w:t>kr.</w:t>
            </w:r>
            <w:r w:rsidRPr="003060FA">
              <w:rPr>
                <w:rFonts w:cstheme="minorHAnsi"/>
                <w:sz w:val="20"/>
              </w:rPr>
              <w:t xml:space="preserve">) og udskudt til i år.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Default="008808DC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Kirkeværgen præsenterede m</w:t>
            </w:r>
            <w:r w:rsidR="00FD2422">
              <w:rPr>
                <w:sz w:val="20"/>
                <w:szCs w:val="20"/>
              </w:rPr>
              <w:t>uligheder</w:t>
            </w:r>
            <w:r>
              <w:rPr>
                <w:sz w:val="20"/>
                <w:szCs w:val="20"/>
              </w:rPr>
              <w:t>ne:</w:t>
            </w:r>
          </w:p>
          <w:p w:rsidR="008808DC" w:rsidRPr="008808DC" w:rsidRDefault="008808DC" w:rsidP="008808DC">
            <w:pPr>
              <w:pStyle w:val="Listeafsnit"/>
              <w:numPr>
                <w:ilvl w:val="0"/>
                <w:numId w:val="3"/>
              </w:numPr>
              <w:tabs>
                <w:tab w:val="right" w:pos="9638"/>
              </w:tabs>
              <w:ind w:left="352"/>
              <w:rPr>
                <w:sz w:val="20"/>
                <w:szCs w:val="20"/>
              </w:rPr>
            </w:pPr>
            <w:r w:rsidRPr="008808DC">
              <w:rPr>
                <w:sz w:val="20"/>
                <w:szCs w:val="20"/>
              </w:rPr>
              <w:t>Oprindeligt: udskiftning til standardvinduer. Skal forelægges Den Kongelige Bygningsinspektør. Bygningskyndig (Lasse) vurderer, at vi vil få afslag, da de afvige</w:t>
            </w:r>
            <w:r w:rsidR="00EF0B40">
              <w:rPr>
                <w:sz w:val="20"/>
                <w:szCs w:val="20"/>
              </w:rPr>
              <w:t>r</w:t>
            </w:r>
            <w:r w:rsidRPr="008808DC">
              <w:rPr>
                <w:sz w:val="20"/>
                <w:szCs w:val="20"/>
              </w:rPr>
              <w:t xml:space="preserve"> fra kirkens arkitektur.</w:t>
            </w:r>
          </w:p>
          <w:p w:rsidR="008808DC" w:rsidRPr="008808DC" w:rsidRDefault="008808DC" w:rsidP="008808DC">
            <w:pPr>
              <w:pStyle w:val="Listeafsnit"/>
              <w:numPr>
                <w:ilvl w:val="0"/>
                <w:numId w:val="3"/>
              </w:numPr>
              <w:tabs>
                <w:tab w:val="right" w:pos="9638"/>
              </w:tabs>
              <w:ind w:left="352"/>
              <w:rPr>
                <w:sz w:val="20"/>
                <w:szCs w:val="20"/>
              </w:rPr>
            </w:pPr>
            <w:r w:rsidRPr="008808DC">
              <w:rPr>
                <w:sz w:val="20"/>
                <w:szCs w:val="20"/>
              </w:rPr>
              <w:t>Renovering af de gamle vinduer</w:t>
            </w:r>
            <w:r w:rsidR="00EF0B40">
              <w:rPr>
                <w:sz w:val="20"/>
                <w:szCs w:val="20"/>
              </w:rPr>
              <w:t>.</w:t>
            </w:r>
          </w:p>
          <w:p w:rsidR="00FD2422" w:rsidRDefault="008808DC" w:rsidP="008808DC">
            <w:pPr>
              <w:pStyle w:val="Listeafsnit"/>
              <w:numPr>
                <w:ilvl w:val="0"/>
                <w:numId w:val="3"/>
              </w:numPr>
              <w:tabs>
                <w:tab w:val="right" w:pos="9638"/>
              </w:tabs>
              <w:ind w:left="352"/>
              <w:rPr>
                <w:sz w:val="20"/>
                <w:szCs w:val="20"/>
              </w:rPr>
            </w:pPr>
            <w:r w:rsidRPr="008808DC">
              <w:rPr>
                <w:sz w:val="20"/>
                <w:szCs w:val="20"/>
              </w:rPr>
              <w:t>Tømrerfirma bedes om at tegne nye vinduer svarende til de eksisterende, som er fra da kirken blev bygget (1945)</w:t>
            </w:r>
          </w:p>
          <w:p w:rsidR="008808DC" w:rsidRDefault="008808DC" w:rsidP="008808DC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  <w:p w:rsidR="00EF0B40" w:rsidRDefault="00EF0B40" w:rsidP="008808DC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er stemt for et renovere de gamle vinduer, da træet er i god stand og det er en bæredygtig løsning. </w:t>
            </w:r>
          </w:p>
          <w:p w:rsidR="00214656" w:rsidRPr="008808DC" w:rsidRDefault="00214656" w:rsidP="008808DC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Kirkeværgen går videre med projektet.</w:t>
            </w:r>
          </w:p>
          <w:p w:rsidR="00FD2422" w:rsidRPr="00882C17" w:rsidRDefault="00FD2422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Klimasikringsprojekt</w:t>
            </w:r>
            <w:r w:rsidRPr="003060FA">
              <w:rPr>
                <w:rFonts w:cstheme="minorHAnsi"/>
                <w:sz w:val="20"/>
              </w:rPr>
              <w:t xml:space="preserve">. Orientering om procedure og status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2702" w:type="pct"/>
          </w:tcPr>
          <w:p w:rsidR="003060FA" w:rsidRDefault="00214656" w:rsidP="00214656">
            <w:pPr>
              <w:tabs>
                <w:tab w:val="right" w:pos="9638"/>
              </w:tabs>
              <w:ind w:left="9638" w:hanging="96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orienterede</w:t>
            </w:r>
            <w:r w:rsidR="00DB1828">
              <w:rPr>
                <w:sz w:val="20"/>
                <w:szCs w:val="20"/>
              </w:rPr>
              <w:t>.</w:t>
            </w:r>
          </w:p>
          <w:p w:rsidR="00DB1828" w:rsidRPr="00882C17" w:rsidRDefault="00DB1828" w:rsidP="00214656">
            <w:pPr>
              <w:tabs>
                <w:tab w:val="right" w:pos="9638"/>
              </w:tabs>
              <w:ind w:left="9638" w:hanging="9638"/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Status på øvrige arbejder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2702" w:type="pct"/>
          </w:tcPr>
          <w:p w:rsidR="003060FA" w:rsidRPr="00882C17" w:rsidRDefault="003060FA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rPr>
                <w:rFonts w:cstheme="minorHAnsi"/>
                <w:b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 xml:space="preserve">Kirkesyn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Syn af kirken skal afholdes hvert år inden 1. oktober. FU foreslår at der ændres praksis, så afholdes kirkesyn om foråret, for eksempel i april-maj måned.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Hvis menighedsrådet beslutter dette, fastlægges en dato for i år.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Default="007C0FD2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blev besluttet </w:t>
            </w:r>
            <w:r w:rsidR="000B7AC6">
              <w:rPr>
                <w:sz w:val="20"/>
                <w:szCs w:val="20"/>
              </w:rPr>
              <w:t>fra og med i år at afholde kirkesyn om foråret.</w:t>
            </w:r>
          </w:p>
          <w:p w:rsidR="000B7AC6" w:rsidRPr="00882C17" w:rsidRDefault="000B7AC6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Formand og kirkeværge foreslår dato sammen med præsterne og bygningskyndig. Menighedsrødder er velkomne til at deltage.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Udvalg</w:t>
            </w:r>
          </w:p>
          <w:p w:rsidR="003060FA" w:rsidRPr="003060FA" w:rsidRDefault="003060FA" w:rsidP="003060FA">
            <w:pPr>
              <w:rPr>
                <w:sz w:val="20"/>
              </w:rPr>
            </w:pPr>
            <w:r w:rsidRPr="003060FA">
              <w:rPr>
                <w:sz w:val="20"/>
              </w:rPr>
              <w:t>Drøftelse og beslutning.</w:t>
            </w:r>
          </w:p>
          <w:p w:rsidR="003060FA" w:rsidRPr="003060FA" w:rsidRDefault="003060FA" w:rsidP="003060FA">
            <w:pPr>
              <w:rPr>
                <w:sz w:val="20"/>
              </w:rPr>
            </w:pPr>
            <w:r w:rsidRPr="003060FA">
              <w:rPr>
                <w:sz w:val="20"/>
              </w:rPr>
              <w:t>Hvordan skal udvalgsstrukturen være fremover? Skal der være faste udvalg, ad hoc-udvalg eller en blanding.</w:t>
            </w:r>
          </w:p>
          <w:p w:rsidR="003060FA" w:rsidRPr="003060FA" w:rsidRDefault="003060FA" w:rsidP="003060FA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702" w:type="pct"/>
          </w:tcPr>
          <w:p w:rsidR="003060FA" w:rsidRDefault="005A5D4E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 foreslog en ny udvalgsstruktur med ad-hoc-udvalg.</w:t>
            </w:r>
            <w:r w:rsidR="00785670">
              <w:rPr>
                <w:sz w:val="20"/>
                <w:szCs w:val="20"/>
              </w:rPr>
              <w:t xml:space="preserve"> Menighedsrådet kommer </w:t>
            </w:r>
            <w:r w:rsidR="00D23BAB">
              <w:rPr>
                <w:sz w:val="20"/>
                <w:szCs w:val="20"/>
              </w:rPr>
              <w:t xml:space="preserve">på den måde </w:t>
            </w:r>
            <w:r w:rsidR="00785670">
              <w:rPr>
                <w:sz w:val="20"/>
                <w:szCs w:val="20"/>
              </w:rPr>
              <w:t>tættere</w:t>
            </w:r>
            <w:r w:rsidR="00D23BAB">
              <w:rPr>
                <w:sz w:val="20"/>
                <w:szCs w:val="20"/>
              </w:rPr>
              <w:t xml:space="preserve"> på konkrete arrangementer og konkrete opgaver.</w:t>
            </w:r>
          </w:p>
          <w:p w:rsidR="00D23BAB" w:rsidRDefault="00D23BAB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  <w:p w:rsidR="00014D1B" w:rsidRDefault="00014D1B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besluttede at indføre denne nye udvalgsstruktur.</w:t>
            </w:r>
          </w:p>
          <w:p w:rsidR="005A5D4E" w:rsidRPr="00882C17" w:rsidRDefault="005A5D4E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rPr>
                <w:rFonts w:cstheme="minorHAnsi"/>
                <w:b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Menighedsrådets vedtægter</w:t>
            </w:r>
          </w:p>
          <w:p w:rsidR="003060FA" w:rsidRPr="003060FA" w:rsidRDefault="003060FA" w:rsidP="003060FA">
            <w:pPr>
              <w:pStyle w:val="Listeafsnit"/>
              <w:numPr>
                <w:ilvl w:val="0"/>
                <w:numId w:val="2"/>
              </w:numPr>
              <w:ind w:left="463"/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Forretningsorden </w:t>
            </w:r>
          </w:p>
          <w:p w:rsidR="003060FA" w:rsidRPr="003060FA" w:rsidRDefault="003060FA" w:rsidP="003060FA">
            <w:pPr>
              <w:pStyle w:val="Listeafsnit"/>
              <w:numPr>
                <w:ilvl w:val="0"/>
                <w:numId w:val="2"/>
              </w:numPr>
              <w:ind w:left="463"/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Vedtægt for kirkeværgen </w:t>
            </w:r>
          </w:p>
          <w:p w:rsidR="003060FA" w:rsidRPr="003060FA" w:rsidRDefault="003060FA" w:rsidP="003060FA">
            <w:pPr>
              <w:pStyle w:val="Listeafsnit"/>
              <w:numPr>
                <w:ilvl w:val="0"/>
                <w:numId w:val="2"/>
              </w:numPr>
              <w:ind w:left="463"/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Vedtægt for kontaktperson </w:t>
            </w:r>
          </w:p>
          <w:p w:rsidR="003060FA" w:rsidRPr="003060FA" w:rsidRDefault="003060FA" w:rsidP="003060FA">
            <w:pPr>
              <w:pStyle w:val="Listeafsnit"/>
              <w:numPr>
                <w:ilvl w:val="0"/>
                <w:numId w:val="2"/>
              </w:numPr>
              <w:ind w:left="463"/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>Vedtægt for valgt kasserer</w:t>
            </w:r>
          </w:p>
          <w:p w:rsidR="003060FA" w:rsidRPr="003060FA" w:rsidRDefault="003060FA" w:rsidP="003060FA">
            <w:pPr>
              <w:pStyle w:val="Listeafsnit"/>
              <w:numPr>
                <w:ilvl w:val="0"/>
                <w:numId w:val="2"/>
              </w:numPr>
              <w:ind w:left="463"/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>Vedtægt for forretningsudvalget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  <w:r w:rsidRPr="003060FA">
              <w:rPr>
                <w:rFonts w:cstheme="minorHAnsi"/>
                <w:sz w:val="20"/>
              </w:rPr>
              <w:t>FU foreslår at der nedsættes et udvalg, der gennemarbejder de gamle vedtægter og forretningsorden. De tidligere gældende bør gennemarbejdes og blive mere tids- og virkelighedssvarende. Det er meget relevant nu, hvor der er nye personer på næsten alle tillidsposter.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A93CB2" w:rsidRDefault="002337FE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Udvalg nedsat:</w:t>
            </w:r>
            <w:r w:rsidR="00117842" w:rsidRPr="00A93CB2">
              <w:rPr>
                <w:sz w:val="20"/>
                <w:szCs w:val="20"/>
              </w:rPr>
              <w:t xml:space="preserve"> Anders, </w:t>
            </w:r>
            <w:r w:rsidR="00E401F0" w:rsidRPr="00A93CB2">
              <w:rPr>
                <w:sz w:val="20"/>
                <w:szCs w:val="20"/>
              </w:rPr>
              <w:t>Agnete</w:t>
            </w:r>
            <w:r w:rsidR="002E69A4" w:rsidRPr="00A93CB2">
              <w:rPr>
                <w:sz w:val="20"/>
                <w:szCs w:val="20"/>
              </w:rPr>
              <w:t xml:space="preserve"> og Ellen. Helle deltager som sekretær.</w:t>
            </w:r>
            <w:r w:rsidR="000068DF" w:rsidRPr="00A93CB2">
              <w:rPr>
                <w:sz w:val="20"/>
                <w:szCs w:val="20"/>
              </w:rPr>
              <w:t xml:space="preserve"> Agnete indkalder.</w:t>
            </w:r>
          </w:p>
          <w:p w:rsidR="002337FE" w:rsidRPr="00A93CB2" w:rsidRDefault="002337FE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  <w:p w:rsidR="002337FE" w:rsidRPr="00A93CB2" w:rsidRDefault="00117842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Opgave: vedtægter og forretningsorden gennemarbejdes. Forelægges for menighedsrådet</w:t>
            </w:r>
            <w:r w:rsidR="000068DF" w:rsidRPr="00A93CB2">
              <w:rPr>
                <w:sz w:val="20"/>
                <w:szCs w:val="20"/>
              </w:rPr>
              <w:t xml:space="preserve"> snarest muligt</w:t>
            </w:r>
            <w:r w:rsidRPr="00A93CB2">
              <w:rPr>
                <w:sz w:val="20"/>
                <w:szCs w:val="20"/>
              </w:rPr>
              <w:t>, som herefter skal behandle og vedtage dem.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060F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Hvordan vil vi være kirke under </w:t>
            </w:r>
            <w:proofErr w:type="spellStart"/>
            <w:r w:rsidRPr="003060FA">
              <w:rPr>
                <w:rFonts w:asciiTheme="minorHAnsi" w:hAnsiTheme="minorHAnsi" w:cstheme="minorHAnsi"/>
                <w:b/>
                <w:sz w:val="20"/>
                <w:szCs w:val="22"/>
              </w:rPr>
              <w:t>corona</w:t>
            </w:r>
            <w:proofErr w:type="spellEnd"/>
            <w:r w:rsidRPr="003060F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-pandemien?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 xml:space="preserve">Vi tager en snak om, hvordan vi mener, at vi kan være kirke for tiden. Men udgangspunkt i materiale fra Folkekirkens Uddannelses- og Videnscenter: </w:t>
            </w:r>
            <w:hyperlink r:id="rId8" w:history="1">
              <w:r w:rsidR="003B43A1" w:rsidRPr="005014A3">
                <w:rPr>
                  <w:rStyle w:val="Hyperlink"/>
                  <w:rFonts w:cstheme="minorHAnsi"/>
                  <w:sz w:val="20"/>
                </w:rPr>
                <w:t>https://www.menighedsraad.dk/medlemsydelser/coronavirus-og-folkekirken/hvordan-kan-vi-vaere-kirke-under-corona-ogsaa-i-2021/</w:t>
              </w:r>
            </w:hyperlink>
            <w:r w:rsidRPr="003060FA">
              <w:rPr>
                <w:rFonts w:cstheme="minorHAnsi"/>
                <w:sz w:val="20"/>
              </w:rPr>
              <w:t xml:space="preserve">  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A93CB2" w:rsidRDefault="006B7395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Udskydes</w:t>
            </w:r>
          </w:p>
          <w:p w:rsidR="006B7395" w:rsidRPr="00A93CB2" w:rsidRDefault="006B7395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(Hvordan genåbner vi? Hvad har vi lært? Kan vi tage erfaringer med videre?)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b/>
                <w:sz w:val="20"/>
              </w:rPr>
              <w:t>Forsøgsordning</w:t>
            </w:r>
            <w:r w:rsidRPr="003060FA">
              <w:rPr>
                <w:rFonts w:cstheme="minorHAnsi"/>
                <w:sz w:val="20"/>
              </w:rPr>
              <w:t xml:space="preserve"> omkring præsteboliger</w:t>
            </w:r>
          </w:p>
          <w:p w:rsidR="003060FA" w:rsidRPr="003060FA" w:rsidRDefault="003060FA" w:rsidP="003060FA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3060FA">
              <w:rPr>
                <w:rFonts w:asciiTheme="minorHAnsi" w:hAnsiTheme="minorHAnsi" w:cstheme="minorHAnsi"/>
                <w:sz w:val="20"/>
                <w:szCs w:val="22"/>
              </w:rPr>
              <w:t>Orientering ved Finn Vejlgaard</w:t>
            </w:r>
          </w:p>
          <w:p w:rsidR="003060FA" w:rsidRPr="003060FA" w:rsidRDefault="003060FA" w:rsidP="003060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702" w:type="pct"/>
          </w:tcPr>
          <w:p w:rsidR="003060FA" w:rsidRPr="00A93CB2" w:rsidRDefault="006B7395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Udskydes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b/>
                <w:bCs/>
                <w:sz w:val="20"/>
              </w:rPr>
              <w:t>Orienteringer:</w:t>
            </w:r>
          </w:p>
        </w:tc>
        <w:tc>
          <w:tcPr>
            <w:tcW w:w="2702" w:type="pct"/>
          </w:tcPr>
          <w:p w:rsidR="003060FA" w:rsidRPr="00A93CB2" w:rsidRDefault="003060FA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346" w:right="66" w:hanging="141"/>
              <w:jc w:val="right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>Formand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A93CB2" w:rsidRDefault="003060FA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346" w:right="66" w:hanging="141"/>
              <w:jc w:val="right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>Kasserer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A93CB2" w:rsidRDefault="003060FA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2059B7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142" w:right="66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>Kontaktperson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A93CB2" w:rsidRDefault="00A93CB2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Arbejdsbeskrivelser er ved at blive udfærdiget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1"/>
                <w:numId w:val="1"/>
              </w:numPr>
              <w:tabs>
                <w:tab w:val="right" w:pos="9638"/>
              </w:tabs>
              <w:ind w:left="346" w:right="66" w:hanging="141"/>
              <w:jc w:val="right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  <w:r w:rsidRPr="003060FA">
              <w:rPr>
                <w:rFonts w:cstheme="minorHAnsi"/>
                <w:sz w:val="20"/>
              </w:rPr>
              <w:t>Daglig leder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Pr="00A93CB2" w:rsidRDefault="003060FA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  <w:r w:rsidRPr="003060FA">
              <w:rPr>
                <w:rFonts w:cstheme="minorHAnsi"/>
                <w:b/>
                <w:bCs/>
                <w:sz w:val="20"/>
              </w:rPr>
              <w:t>Punkter til næste møde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702" w:type="pct"/>
          </w:tcPr>
          <w:p w:rsidR="00104FCD" w:rsidRPr="00A93CB2" w:rsidRDefault="00104FCD" w:rsidP="00A93CB2">
            <w:pPr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>Sognedagsudvalg. Afholdes i september i forbindelse med høstgudstjeneste.</w:t>
            </w:r>
          </w:p>
          <w:p w:rsidR="005B0CE0" w:rsidRPr="006F2AE1" w:rsidRDefault="005B0CE0" w:rsidP="00A93CB2">
            <w:pPr>
              <w:rPr>
                <w:sz w:val="20"/>
                <w:szCs w:val="20"/>
              </w:rPr>
            </w:pPr>
            <w:r w:rsidRPr="006F2AE1">
              <w:rPr>
                <w:sz w:val="20"/>
                <w:szCs w:val="20"/>
              </w:rPr>
              <w:t>Gabrielprisen</w:t>
            </w:r>
          </w:p>
          <w:p w:rsidR="00A93CB2" w:rsidRPr="006F2AE1" w:rsidRDefault="00A93CB2" w:rsidP="00A93CB2">
            <w:pPr>
              <w:rPr>
                <w:sz w:val="20"/>
                <w:szCs w:val="20"/>
              </w:rPr>
            </w:pPr>
            <w:r w:rsidRPr="006F2AE1">
              <w:rPr>
                <w:sz w:val="20"/>
                <w:szCs w:val="20"/>
              </w:rPr>
              <w:t xml:space="preserve">Arbejdsbeskrivelser for de ansatte </w:t>
            </w:r>
          </w:p>
          <w:p w:rsidR="006F2AE1" w:rsidRPr="006F2AE1" w:rsidRDefault="006F2AE1" w:rsidP="00A93CB2">
            <w:pPr>
              <w:rPr>
                <w:sz w:val="20"/>
                <w:szCs w:val="20"/>
              </w:rPr>
            </w:pPr>
            <w:r w:rsidRPr="006F2AE1">
              <w:rPr>
                <w:sz w:val="20"/>
                <w:szCs w:val="20"/>
              </w:rPr>
              <w:t>Forsøgsordning omkring præsteboliger</w:t>
            </w:r>
          </w:p>
          <w:p w:rsidR="00A93CB2" w:rsidRPr="006F2AE1" w:rsidRDefault="006F2AE1" w:rsidP="00A93CB2">
            <w:pPr>
              <w:rPr>
                <w:sz w:val="20"/>
                <w:szCs w:val="20"/>
              </w:rPr>
            </w:pPr>
            <w:r w:rsidRPr="006F2AE1">
              <w:rPr>
                <w:sz w:val="20"/>
                <w:szCs w:val="20"/>
              </w:rPr>
              <w:t xml:space="preserve">Kirke i </w:t>
            </w:r>
            <w:proofErr w:type="spellStart"/>
            <w:r w:rsidRPr="006F2AE1">
              <w:rPr>
                <w:sz w:val="20"/>
                <w:szCs w:val="20"/>
              </w:rPr>
              <w:t>coronatiden</w:t>
            </w:r>
            <w:proofErr w:type="spellEnd"/>
            <w:r w:rsidRPr="006F2AE1">
              <w:rPr>
                <w:sz w:val="20"/>
                <w:szCs w:val="20"/>
              </w:rPr>
              <w:t xml:space="preserve"> – og efter</w:t>
            </w:r>
          </w:p>
          <w:p w:rsidR="003060FA" w:rsidRPr="00A93CB2" w:rsidRDefault="00984A3E" w:rsidP="00A93CB2">
            <w:pPr>
              <w:rPr>
                <w:sz w:val="20"/>
                <w:szCs w:val="20"/>
              </w:rPr>
            </w:pPr>
            <w:r w:rsidRPr="00A93CB2">
              <w:rPr>
                <w:sz w:val="20"/>
                <w:szCs w:val="20"/>
              </w:rPr>
              <w:t xml:space="preserve"> </w:t>
            </w:r>
          </w:p>
        </w:tc>
      </w:tr>
      <w:tr w:rsidR="00214656" w:rsidTr="00214656">
        <w:trPr>
          <w:trHeight w:val="340"/>
        </w:trPr>
        <w:tc>
          <w:tcPr>
            <w:tcW w:w="289" w:type="pct"/>
          </w:tcPr>
          <w:p w:rsidR="003060FA" w:rsidRPr="003060FA" w:rsidRDefault="003060FA" w:rsidP="003060FA">
            <w:pPr>
              <w:pStyle w:val="Listeafsnit"/>
              <w:numPr>
                <w:ilvl w:val="0"/>
                <w:numId w:val="1"/>
              </w:numPr>
              <w:tabs>
                <w:tab w:val="right" w:pos="9638"/>
              </w:tabs>
              <w:ind w:left="346" w:right="317" w:hanging="141"/>
              <w:rPr>
                <w:rFonts w:cstheme="minorHAnsi"/>
                <w:b/>
                <w:bCs/>
                <w:sz w:val="20"/>
                <w:szCs w:val="28"/>
              </w:rPr>
            </w:pPr>
          </w:p>
        </w:tc>
        <w:tc>
          <w:tcPr>
            <w:tcW w:w="2009" w:type="pct"/>
          </w:tcPr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b/>
                <w:bCs/>
                <w:sz w:val="20"/>
              </w:rPr>
            </w:pPr>
            <w:r w:rsidRPr="003060FA">
              <w:rPr>
                <w:rFonts w:cstheme="minorHAnsi"/>
                <w:b/>
                <w:bCs/>
                <w:sz w:val="20"/>
              </w:rPr>
              <w:t>Eventuelt</w:t>
            </w:r>
          </w:p>
          <w:p w:rsidR="003060FA" w:rsidRPr="003060FA" w:rsidRDefault="003060FA" w:rsidP="003060FA">
            <w:pPr>
              <w:tabs>
                <w:tab w:val="right" w:pos="9638"/>
              </w:tabs>
              <w:rPr>
                <w:rFonts w:cstheme="minorHAnsi"/>
                <w:sz w:val="20"/>
              </w:rPr>
            </w:pPr>
          </w:p>
        </w:tc>
        <w:tc>
          <w:tcPr>
            <w:tcW w:w="2702" w:type="pct"/>
          </w:tcPr>
          <w:p w:rsidR="003060FA" w:rsidRDefault="00323E50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fortalte om rollespil for konfirmander. Frivillige søges til lørdag den 17. september 2021.</w:t>
            </w:r>
          </w:p>
          <w:p w:rsidR="00323E50" w:rsidRPr="00882C17" w:rsidRDefault="00323E50" w:rsidP="003060FA">
            <w:pPr>
              <w:tabs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B63F2B" w:rsidRDefault="00B63F2B" w:rsidP="00B63F2B">
      <w:pPr>
        <w:tabs>
          <w:tab w:val="right" w:pos="9638"/>
        </w:tabs>
        <w:spacing w:after="120"/>
      </w:pPr>
    </w:p>
    <w:p w:rsidR="00E55A60" w:rsidRDefault="00E55A60" w:rsidP="00B63F2B">
      <w:pPr>
        <w:tabs>
          <w:tab w:val="right" w:pos="9638"/>
        </w:tabs>
        <w:spacing w:after="120"/>
      </w:pPr>
      <w:r>
        <w:t xml:space="preserve">Mødet sluttede kl. </w:t>
      </w:r>
      <w:r w:rsidR="008F7F5E">
        <w:rPr>
          <w:u w:val="single"/>
        </w:rPr>
        <w:softHyphen/>
      </w:r>
      <w:r w:rsidR="008F7F5E">
        <w:rPr>
          <w:u w:val="single"/>
        </w:rPr>
        <w:softHyphen/>
      </w:r>
      <w:r w:rsidR="008F7F5E">
        <w:rPr>
          <w:u w:val="single"/>
        </w:rPr>
        <w:softHyphen/>
      </w:r>
      <w:r w:rsidR="008F7F5E">
        <w:rPr>
          <w:u w:val="single"/>
        </w:rPr>
        <w:softHyphen/>
      </w:r>
      <w:r w:rsidR="00AE78C9">
        <w:rPr>
          <w:u w:val="single"/>
        </w:rPr>
        <w:t xml:space="preserve"> </w:t>
      </w:r>
      <w:r w:rsidR="00323E50">
        <w:rPr>
          <w:u w:val="single"/>
        </w:rPr>
        <w:t>2</w:t>
      </w:r>
      <w:r w:rsidR="00DB51C8">
        <w:rPr>
          <w:u w:val="single"/>
        </w:rPr>
        <w:t>1.56</w:t>
      </w:r>
      <w:r w:rsidR="00AE78C9">
        <w:rPr>
          <w:u w:val="single"/>
        </w:rPr>
        <w:t xml:space="preserve">  </w:t>
      </w:r>
      <w:r w:rsidR="008F7F5E">
        <w:rPr>
          <w:u w:val="single"/>
        </w:rPr>
        <w:t>_</w:t>
      </w:r>
    </w:p>
    <w:p w:rsidR="00E55A60" w:rsidRDefault="006C4759" w:rsidP="00B63F2B">
      <w:pPr>
        <w:tabs>
          <w:tab w:val="right" w:pos="10065"/>
        </w:tabs>
        <w:spacing w:after="120" w:line="360" w:lineRule="auto"/>
      </w:pPr>
      <w:r>
        <w:t xml:space="preserve">Underskrifter: </w:t>
      </w:r>
    </w:p>
    <w:p w:rsidR="006C4759" w:rsidRPr="003C711E" w:rsidRDefault="00E55A60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u w:val="single"/>
        </w:rPr>
      </w:pPr>
      <w:r w:rsidRPr="003C711E">
        <w:rPr>
          <w:sz w:val="20"/>
          <w:szCs w:val="20"/>
        </w:rPr>
        <w:t>Agnete Langgård</w:t>
      </w:r>
      <w:r w:rsidR="004D2526">
        <w:rPr>
          <w:sz w:val="20"/>
          <w:szCs w:val="20"/>
        </w:rPr>
        <w:t xml:space="preserve"> </w:t>
      </w:r>
      <w:r w:rsidR="006C4759" w:rsidRPr="003C711E">
        <w:rPr>
          <w:sz w:val="20"/>
          <w:szCs w:val="20"/>
          <w:u w:val="single"/>
        </w:rPr>
        <w:tab/>
      </w:r>
      <w:r w:rsidR="008F7F5E">
        <w:rPr>
          <w:sz w:val="20"/>
          <w:szCs w:val="20"/>
        </w:rPr>
        <w:tab/>
      </w:r>
      <w:r w:rsidRPr="003C711E">
        <w:rPr>
          <w:sz w:val="20"/>
          <w:szCs w:val="20"/>
        </w:rPr>
        <w:t xml:space="preserve">Anders Gam Larsen (p): </w:t>
      </w:r>
      <w:r w:rsidRPr="003C711E">
        <w:rPr>
          <w:sz w:val="20"/>
          <w:szCs w:val="20"/>
          <w:u w:val="single"/>
        </w:rPr>
        <w:tab/>
      </w:r>
    </w:p>
    <w:p w:rsidR="006C4759" w:rsidRPr="009D780B" w:rsidRDefault="00E55A60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u w:val="single"/>
        </w:rPr>
      </w:pPr>
      <w:r w:rsidRPr="009D780B">
        <w:rPr>
          <w:sz w:val="20"/>
          <w:szCs w:val="20"/>
        </w:rPr>
        <w:t xml:space="preserve">Anne Olofson: </w:t>
      </w:r>
      <w:r w:rsidRPr="009D780B">
        <w:rPr>
          <w:sz w:val="20"/>
          <w:szCs w:val="20"/>
          <w:u w:val="single"/>
        </w:rPr>
        <w:tab/>
      </w:r>
      <w:r w:rsidR="008F7F5E">
        <w:rPr>
          <w:sz w:val="20"/>
          <w:szCs w:val="20"/>
        </w:rPr>
        <w:tab/>
      </w:r>
      <w:r w:rsidRPr="009D780B">
        <w:rPr>
          <w:sz w:val="20"/>
          <w:szCs w:val="20"/>
        </w:rPr>
        <w:t xml:space="preserve">Bjørn Schaumburg-Müller: </w:t>
      </w:r>
      <w:r w:rsidR="006C4759" w:rsidRPr="009D780B">
        <w:rPr>
          <w:sz w:val="20"/>
          <w:szCs w:val="20"/>
          <w:u w:val="single"/>
        </w:rPr>
        <w:tab/>
      </w:r>
    </w:p>
    <w:p w:rsidR="008F7F5E" w:rsidRPr="008F7F5E" w:rsidRDefault="008F7F5E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u w:val="single"/>
        </w:rPr>
      </w:pPr>
      <w:r w:rsidRPr="008F7F5E">
        <w:rPr>
          <w:sz w:val="20"/>
          <w:szCs w:val="20"/>
        </w:rPr>
        <w:t>Bodil Skodstrup</w:t>
      </w:r>
      <w:r w:rsidR="00E55A60" w:rsidRPr="00D76B56">
        <w:rPr>
          <w:sz w:val="20"/>
          <w:szCs w:val="20"/>
        </w:rPr>
        <w:t xml:space="preserve">: </w:t>
      </w:r>
      <w:r w:rsidR="00E55A60" w:rsidRPr="00D76B5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Ellen Hansen: </w:t>
      </w:r>
      <w:r>
        <w:rPr>
          <w:sz w:val="20"/>
          <w:szCs w:val="20"/>
          <w:u w:val="single"/>
        </w:rPr>
        <w:tab/>
      </w:r>
    </w:p>
    <w:p w:rsidR="006C4759" w:rsidRPr="00D76B56" w:rsidRDefault="00D76B56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u w:val="single"/>
        </w:rPr>
      </w:pPr>
      <w:r w:rsidRPr="00D76B56">
        <w:rPr>
          <w:sz w:val="20"/>
          <w:szCs w:val="20"/>
        </w:rPr>
        <w:t>Finn Vejlgaard (p)</w:t>
      </w:r>
      <w:r w:rsidR="00E55A60" w:rsidRPr="00D76B56">
        <w:rPr>
          <w:sz w:val="20"/>
          <w:szCs w:val="20"/>
        </w:rPr>
        <w:t xml:space="preserve">: </w:t>
      </w:r>
      <w:r w:rsidR="006C4759" w:rsidRPr="00D76B56">
        <w:rPr>
          <w:sz w:val="20"/>
          <w:szCs w:val="20"/>
          <w:u w:val="single"/>
        </w:rPr>
        <w:tab/>
      </w:r>
      <w:r w:rsidR="008F7F5E">
        <w:rPr>
          <w:sz w:val="20"/>
          <w:szCs w:val="20"/>
        </w:rPr>
        <w:tab/>
      </w:r>
      <w:r w:rsidR="00E55A60" w:rsidRPr="00D76B56">
        <w:rPr>
          <w:sz w:val="20"/>
          <w:szCs w:val="20"/>
        </w:rPr>
        <w:t xml:space="preserve">Janne Veik: </w:t>
      </w:r>
      <w:r w:rsidR="006C4759" w:rsidRPr="00D76B56">
        <w:rPr>
          <w:sz w:val="20"/>
          <w:szCs w:val="20"/>
          <w:u w:val="single"/>
        </w:rPr>
        <w:tab/>
      </w:r>
    </w:p>
    <w:p w:rsidR="00E55A60" w:rsidRPr="003C711E" w:rsidRDefault="00E55A60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u w:val="single"/>
          <w:lang w:val="de-DE"/>
        </w:rPr>
      </w:pPr>
      <w:r w:rsidRPr="00D76B56">
        <w:rPr>
          <w:sz w:val="20"/>
          <w:szCs w:val="20"/>
          <w:lang w:val="de-DE"/>
        </w:rPr>
        <w:t>Karen Lund</w:t>
      </w:r>
      <w:r w:rsidRPr="003C711E">
        <w:rPr>
          <w:sz w:val="20"/>
          <w:szCs w:val="20"/>
          <w:lang w:val="de-DE"/>
        </w:rPr>
        <w:t xml:space="preserve">: </w:t>
      </w:r>
      <w:r w:rsidRPr="003C711E">
        <w:rPr>
          <w:sz w:val="20"/>
          <w:szCs w:val="20"/>
          <w:u w:val="single"/>
          <w:lang w:val="de-DE"/>
        </w:rPr>
        <w:tab/>
      </w:r>
      <w:r w:rsidR="008F7F5E">
        <w:rPr>
          <w:sz w:val="20"/>
          <w:szCs w:val="20"/>
          <w:lang w:val="de-DE"/>
        </w:rPr>
        <w:tab/>
        <w:t>Mette Kitchell</w:t>
      </w:r>
      <w:r w:rsidRPr="003C711E">
        <w:rPr>
          <w:sz w:val="20"/>
          <w:szCs w:val="20"/>
          <w:lang w:val="de-DE"/>
        </w:rPr>
        <w:t xml:space="preserve">: </w:t>
      </w:r>
      <w:r w:rsidRPr="003C711E">
        <w:rPr>
          <w:sz w:val="20"/>
          <w:szCs w:val="20"/>
          <w:u w:val="single"/>
          <w:lang w:val="de-DE"/>
        </w:rPr>
        <w:tab/>
      </w:r>
    </w:p>
    <w:p w:rsidR="008F7F5E" w:rsidRDefault="008F7F5E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Niels Borby Hansen: </w:t>
      </w:r>
      <w:r>
        <w:rPr>
          <w:sz w:val="20"/>
          <w:szCs w:val="20"/>
          <w:u w:val="single"/>
          <w:lang w:val="de-DE"/>
        </w:rPr>
        <w:tab/>
      </w:r>
      <w:r>
        <w:rPr>
          <w:sz w:val="20"/>
          <w:szCs w:val="20"/>
          <w:lang w:val="de-DE"/>
        </w:rPr>
        <w:tab/>
      </w:r>
      <w:r w:rsidR="00E55A60" w:rsidRPr="003C711E">
        <w:rPr>
          <w:sz w:val="20"/>
          <w:szCs w:val="20"/>
          <w:lang w:val="de-DE"/>
        </w:rPr>
        <w:t xml:space="preserve">Sarah Bach la Cour (p): </w:t>
      </w:r>
      <w:r w:rsidR="00E55A60" w:rsidRPr="003C711E">
        <w:rPr>
          <w:sz w:val="20"/>
          <w:szCs w:val="20"/>
          <w:u w:val="single"/>
          <w:lang w:val="de-DE"/>
        </w:rPr>
        <w:tab/>
      </w:r>
      <w:r w:rsidR="00B63F2B" w:rsidRPr="003C711E">
        <w:rPr>
          <w:sz w:val="20"/>
          <w:szCs w:val="20"/>
          <w:lang w:val="de-DE"/>
        </w:rPr>
        <w:t xml:space="preserve">  </w:t>
      </w:r>
    </w:p>
    <w:p w:rsidR="00E55A60" w:rsidRPr="003C711E" w:rsidRDefault="00E55A60" w:rsidP="008F7F5E">
      <w:pPr>
        <w:tabs>
          <w:tab w:val="left" w:pos="5103"/>
          <w:tab w:val="left" w:pos="5245"/>
          <w:tab w:val="right" w:pos="10065"/>
        </w:tabs>
        <w:spacing w:after="120" w:line="360" w:lineRule="auto"/>
        <w:rPr>
          <w:sz w:val="20"/>
          <w:szCs w:val="20"/>
          <w:u w:val="single"/>
          <w:lang w:val="de-DE"/>
        </w:rPr>
      </w:pPr>
      <w:r w:rsidRPr="003C711E">
        <w:rPr>
          <w:sz w:val="20"/>
          <w:szCs w:val="20"/>
          <w:lang w:val="de-DE"/>
        </w:rPr>
        <w:t xml:space="preserve">Thomas Jakobsen: </w:t>
      </w:r>
      <w:r w:rsidRPr="003C711E">
        <w:rPr>
          <w:sz w:val="20"/>
          <w:szCs w:val="20"/>
          <w:u w:val="single"/>
          <w:lang w:val="de-DE"/>
        </w:rPr>
        <w:tab/>
      </w:r>
      <w:r w:rsidR="008F7F5E">
        <w:rPr>
          <w:sz w:val="20"/>
          <w:szCs w:val="20"/>
          <w:lang w:val="de-DE"/>
        </w:rPr>
        <w:tab/>
      </w:r>
      <w:r w:rsidRPr="003C711E">
        <w:rPr>
          <w:sz w:val="20"/>
          <w:szCs w:val="20"/>
          <w:lang w:val="de-DE"/>
        </w:rPr>
        <w:t>Tina Nedahl Harne</w:t>
      </w:r>
      <w:r w:rsidRPr="003C711E">
        <w:rPr>
          <w:sz w:val="20"/>
          <w:szCs w:val="20"/>
          <w:u w:val="single"/>
          <w:lang w:val="de-DE"/>
        </w:rPr>
        <w:tab/>
      </w:r>
    </w:p>
    <w:sectPr w:rsidR="00E55A60" w:rsidRPr="003C711E" w:rsidSect="00C5471C">
      <w:headerReference w:type="default" r:id="rId9"/>
      <w:footerReference w:type="default" r:id="rId10"/>
      <w:pgSz w:w="11906" w:h="16838"/>
      <w:pgMar w:top="170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57" w:rsidRDefault="00CD3457" w:rsidP="006C4759">
      <w:pPr>
        <w:spacing w:after="0" w:line="240" w:lineRule="auto"/>
      </w:pPr>
      <w:r>
        <w:separator/>
      </w:r>
    </w:p>
  </w:endnote>
  <w:endnote w:type="continuationSeparator" w:id="0">
    <w:p w:rsidR="00CD3457" w:rsidRDefault="00CD3457" w:rsidP="006C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C17" w:rsidRDefault="00882C17" w:rsidP="009D780B">
    <w:pPr>
      <w:pStyle w:val="Sidefod"/>
      <w:jc w:val="right"/>
    </w:pPr>
    <w:r>
      <w:t xml:space="preserve">Rådsmøde: </w:t>
    </w:r>
    <w:r w:rsidR="00E861D5">
      <w:t>22.04.2021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57" w:rsidRDefault="00CD3457" w:rsidP="006C4759">
      <w:pPr>
        <w:spacing w:after="0" w:line="240" w:lineRule="auto"/>
      </w:pPr>
      <w:r>
        <w:separator/>
      </w:r>
    </w:p>
  </w:footnote>
  <w:footnote w:type="continuationSeparator" w:id="0">
    <w:p w:rsidR="00CD3457" w:rsidRDefault="00CD3457" w:rsidP="006C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59" w:rsidRDefault="006C4759" w:rsidP="006C4759">
    <w:pPr>
      <w:pStyle w:val="Sidehoved"/>
      <w:rPr>
        <w:sz w:val="40"/>
        <w:szCs w:val="40"/>
      </w:rPr>
    </w:pPr>
    <w:r w:rsidRPr="006C4759">
      <w:rPr>
        <w:sz w:val="40"/>
        <w:szCs w:val="40"/>
      </w:rPr>
      <w:ptab w:relativeTo="margin" w:alignment="center" w:leader="none"/>
    </w:r>
    <w:r w:rsidRPr="006C4759">
      <w:rPr>
        <w:sz w:val="40"/>
        <w:szCs w:val="40"/>
      </w:rPr>
      <w:t>Hyltebjerg Sogns Menighedsråd</w:t>
    </w:r>
    <w:r w:rsidRPr="006C4759">
      <w:rPr>
        <w:sz w:val="40"/>
        <w:szCs w:val="40"/>
      </w:rPr>
      <w:ptab w:relativeTo="margin" w:alignment="right" w:leader="none"/>
    </w:r>
  </w:p>
  <w:p w:rsidR="00882C17" w:rsidRPr="006C4759" w:rsidRDefault="00882C17" w:rsidP="00882C17">
    <w:pPr>
      <w:pStyle w:val="Sidehoved"/>
      <w:tabs>
        <w:tab w:val="clear" w:pos="4819"/>
        <w:tab w:val="clear" w:pos="9638"/>
        <w:tab w:val="left" w:pos="8080"/>
        <w:tab w:val="left" w:pos="8222"/>
      </w:tabs>
      <w:rPr>
        <w:sz w:val="40"/>
        <w:szCs w:val="40"/>
      </w:rPr>
    </w:pPr>
    <w:r>
      <w:rPr>
        <w:sz w:val="40"/>
        <w:szCs w:val="40"/>
      </w:rPr>
      <w:tab/>
    </w:r>
    <w:r>
      <w:t>Blad nr.: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14A"/>
    <w:multiLevelType w:val="hybridMultilevel"/>
    <w:tmpl w:val="81CCF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179F"/>
    <w:multiLevelType w:val="hybridMultilevel"/>
    <w:tmpl w:val="D51C3C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F5686"/>
    <w:multiLevelType w:val="hybridMultilevel"/>
    <w:tmpl w:val="30EE9C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A"/>
    <w:rsid w:val="000068DF"/>
    <w:rsid w:val="00014D1B"/>
    <w:rsid w:val="000A19DC"/>
    <w:rsid w:val="000A2400"/>
    <w:rsid w:val="000B5E61"/>
    <w:rsid w:val="000B7AC6"/>
    <w:rsid w:val="00104FCD"/>
    <w:rsid w:val="00117842"/>
    <w:rsid w:val="0020392C"/>
    <w:rsid w:val="002059B7"/>
    <w:rsid w:val="00213F36"/>
    <w:rsid w:val="00214656"/>
    <w:rsid w:val="0022492F"/>
    <w:rsid w:val="002337FE"/>
    <w:rsid w:val="002C1484"/>
    <w:rsid w:val="002E69A4"/>
    <w:rsid w:val="002F4BBF"/>
    <w:rsid w:val="003060FA"/>
    <w:rsid w:val="00323E50"/>
    <w:rsid w:val="003B43A1"/>
    <w:rsid w:val="003C711E"/>
    <w:rsid w:val="004D2526"/>
    <w:rsid w:val="00502938"/>
    <w:rsid w:val="00550346"/>
    <w:rsid w:val="005A5D4E"/>
    <w:rsid w:val="005B0CE0"/>
    <w:rsid w:val="005E0837"/>
    <w:rsid w:val="006B7395"/>
    <w:rsid w:val="006C4759"/>
    <w:rsid w:val="006C64FF"/>
    <w:rsid w:val="006F2AE1"/>
    <w:rsid w:val="006F3674"/>
    <w:rsid w:val="00785670"/>
    <w:rsid w:val="007C0FD2"/>
    <w:rsid w:val="008808DC"/>
    <w:rsid w:val="00882C17"/>
    <w:rsid w:val="008F7F5E"/>
    <w:rsid w:val="00973C19"/>
    <w:rsid w:val="00984A3E"/>
    <w:rsid w:val="009D780B"/>
    <w:rsid w:val="00A02B08"/>
    <w:rsid w:val="00A42026"/>
    <w:rsid w:val="00A93CB2"/>
    <w:rsid w:val="00AE78C9"/>
    <w:rsid w:val="00B0761F"/>
    <w:rsid w:val="00B47056"/>
    <w:rsid w:val="00B63F2B"/>
    <w:rsid w:val="00B772EC"/>
    <w:rsid w:val="00B817E6"/>
    <w:rsid w:val="00B86FBE"/>
    <w:rsid w:val="00C5471C"/>
    <w:rsid w:val="00CD3457"/>
    <w:rsid w:val="00CD6109"/>
    <w:rsid w:val="00D23BAB"/>
    <w:rsid w:val="00D72701"/>
    <w:rsid w:val="00D76B56"/>
    <w:rsid w:val="00DA381E"/>
    <w:rsid w:val="00DB1828"/>
    <w:rsid w:val="00DB51C8"/>
    <w:rsid w:val="00E37F19"/>
    <w:rsid w:val="00E401F0"/>
    <w:rsid w:val="00E55A60"/>
    <w:rsid w:val="00E861D5"/>
    <w:rsid w:val="00EF0B40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FE942-05CD-428E-87B4-44B91B6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C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4759"/>
  </w:style>
  <w:style w:type="paragraph" w:styleId="Sidefod">
    <w:name w:val="footer"/>
    <w:basedOn w:val="Normal"/>
    <w:link w:val="SidefodTegn"/>
    <w:uiPriority w:val="99"/>
    <w:unhideWhenUsed/>
    <w:rsid w:val="006C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475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475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C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C475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060FA"/>
    <w:rPr>
      <w:color w:val="0000FF" w:themeColor="hyperlink"/>
      <w:u w:val="single"/>
    </w:rPr>
  </w:style>
  <w:style w:type="paragraph" w:customStyle="1" w:styleId="Default">
    <w:name w:val="Default"/>
    <w:rsid w:val="00306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5B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ighedsraad.dk/medlemsydelser/coronavirus-og-folkekirken/hvordan-kan-vi-vaere-kirke-under-corona-ogsaa-i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7057\KORDEGN\MENIGHEDSR&#197;D%20vol2\M&#248;der\MR%20Protokol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388-629E-4850-A8A3-66AEA7C1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 Protokol skabelon.dotx</Template>
  <TotalTime>0</TotalTime>
  <Pages>3</Pages>
  <Words>759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Sørup Bavnhøj</dc:creator>
  <cp:lastModifiedBy>Helle Sørup Bavnhøj</cp:lastModifiedBy>
  <cp:revision>2</cp:revision>
  <dcterms:created xsi:type="dcterms:W3CDTF">2021-05-07T10:59:00Z</dcterms:created>
  <dcterms:modified xsi:type="dcterms:W3CDTF">2021-05-07T10:59:00Z</dcterms:modified>
</cp:coreProperties>
</file>